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8D5" w:rsidRDefault="00CC08D5" w:rsidP="00296620">
      <w:pPr>
        <w:spacing w:after="0"/>
        <w:rPr>
          <w:rFonts w:ascii="Times New Roman" w:hAnsi="Times New Roman"/>
        </w:rPr>
      </w:pPr>
      <w:r w:rsidRPr="00296620">
        <w:rPr>
          <w:rFonts w:ascii="Times New Roman" w:hAnsi="Times New Roman"/>
        </w:rPr>
        <w:t>«Согласовано»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«Утверждаю»</w:t>
      </w:r>
    </w:p>
    <w:p w:rsidR="00CC08D5" w:rsidRDefault="00CC08D5" w:rsidP="0029662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Районная психологическая служба                                                                                                                                   Директор ОО№__</w:t>
      </w:r>
    </w:p>
    <w:p w:rsidR="00CC08D5" w:rsidRDefault="00CC08D5" w:rsidP="0029662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____________________ФИО                                                                                                                                             _________________ФИО</w:t>
      </w:r>
    </w:p>
    <w:p w:rsidR="00CC08D5" w:rsidRDefault="00CC08D5" w:rsidP="0029662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«_____»______20____                                                                                                                                                     «______»_________20___</w:t>
      </w:r>
    </w:p>
    <w:p w:rsidR="00CC08D5" w:rsidRDefault="00CC08D5" w:rsidP="00296620">
      <w:pPr>
        <w:spacing w:after="0"/>
        <w:rPr>
          <w:rFonts w:ascii="Times New Roman" w:hAnsi="Times New Roman"/>
        </w:rPr>
      </w:pPr>
    </w:p>
    <w:p w:rsidR="00CC08D5" w:rsidRDefault="00CC08D5" w:rsidP="00296620">
      <w:pPr>
        <w:spacing w:after="0"/>
        <w:rPr>
          <w:rFonts w:ascii="Times New Roman" w:hAnsi="Times New Roman"/>
        </w:rPr>
      </w:pPr>
    </w:p>
    <w:p w:rsidR="00CC08D5" w:rsidRDefault="00CC08D5" w:rsidP="00296620">
      <w:pPr>
        <w:spacing w:after="0"/>
        <w:rPr>
          <w:rFonts w:ascii="Times New Roman" w:hAnsi="Times New Roman"/>
        </w:rPr>
      </w:pPr>
    </w:p>
    <w:p w:rsidR="00CC08D5" w:rsidRDefault="00CC08D5" w:rsidP="00296620">
      <w:pPr>
        <w:spacing w:after="0"/>
        <w:rPr>
          <w:rFonts w:ascii="Times New Roman" w:hAnsi="Times New Roman"/>
        </w:rPr>
      </w:pPr>
    </w:p>
    <w:p w:rsidR="00CC08D5" w:rsidRDefault="00CC08D5" w:rsidP="00296620">
      <w:pPr>
        <w:spacing w:after="0"/>
        <w:rPr>
          <w:rFonts w:ascii="Times New Roman" w:hAnsi="Times New Roman"/>
        </w:rPr>
      </w:pPr>
    </w:p>
    <w:p w:rsidR="00CC08D5" w:rsidRPr="00AE6239" w:rsidRDefault="00CC08D5" w:rsidP="00296620">
      <w:pPr>
        <w:spacing w:after="0"/>
        <w:rPr>
          <w:rFonts w:ascii="Times New Roman" w:hAnsi="Times New Roman"/>
          <w:sz w:val="52"/>
          <w:szCs w:val="52"/>
        </w:rPr>
      </w:pPr>
    </w:p>
    <w:p w:rsidR="00CC08D5" w:rsidRPr="00AE6239" w:rsidRDefault="00CC08D5" w:rsidP="00296620">
      <w:pPr>
        <w:spacing w:after="0"/>
        <w:jc w:val="center"/>
        <w:rPr>
          <w:rFonts w:ascii="Times New Roman" w:hAnsi="Times New Roman"/>
          <w:sz w:val="52"/>
          <w:szCs w:val="52"/>
        </w:rPr>
      </w:pPr>
      <w:r w:rsidRPr="00AE6239">
        <w:rPr>
          <w:rFonts w:ascii="Times New Roman" w:hAnsi="Times New Roman"/>
          <w:sz w:val="52"/>
          <w:szCs w:val="52"/>
        </w:rPr>
        <w:t>План работы</w:t>
      </w:r>
    </w:p>
    <w:p w:rsidR="00CC08D5" w:rsidRPr="00AE6239" w:rsidRDefault="00CC08D5" w:rsidP="00296620">
      <w:pPr>
        <w:spacing w:after="0"/>
        <w:jc w:val="center"/>
        <w:rPr>
          <w:rFonts w:ascii="Times New Roman" w:hAnsi="Times New Roman"/>
          <w:sz w:val="52"/>
          <w:szCs w:val="52"/>
        </w:rPr>
      </w:pPr>
      <w:r w:rsidRPr="00AE6239">
        <w:rPr>
          <w:rFonts w:ascii="Times New Roman" w:hAnsi="Times New Roman"/>
          <w:sz w:val="52"/>
          <w:szCs w:val="52"/>
        </w:rPr>
        <w:t>Педагога-психолога</w:t>
      </w:r>
    </w:p>
    <w:p w:rsidR="00CC08D5" w:rsidRPr="00AE6239" w:rsidRDefault="00CC08D5" w:rsidP="00296620">
      <w:pPr>
        <w:spacing w:after="0"/>
        <w:jc w:val="center"/>
        <w:rPr>
          <w:rFonts w:ascii="Times New Roman" w:hAnsi="Times New Roman"/>
          <w:sz w:val="52"/>
          <w:szCs w:val="52"/>
        </w:rPr>
      </w:pPr>
      <w:r w:rsidRPr="00AE6239">
        <w:rPr>
          <w:rFonts w:ascii="Times New Roman" w:hAnsi="Times New Roman"/>
          <w:sz w:val="52"/>
          <w:szCs w:val="52"/>
        </w:rPr>
        <w:t>О</w:t>
      </w:r>
      <w:r>
        <w:rPr>
          <w:rFonts w:ascii="Times New Roman" w:hAnsi="Times New Roman"/>
          <w:sz w:val="52"/>
          <w:szCs w:val="52"/>
        </w:rPr>
        <w:t>О</w:t>
      </w:r>
      <w:r w:rsidRPr="00AE6239">
        <w:rPr>
          <w:rFonts w:ascii="Times New Roman" w:hAnsi="Times New Roman"/>
          <w:sz w:val="52"/>
          <w:szCs w:val="52"/>
        </w:rPr>
        <w:t>№_____</w:t>
      </w:r>
    </w:p>
    <w:p w:rsidR="00CC08D5" w:rsidRPr="00AE6239" w:rsidRDefault="00CC08D5" w:rsidP="00296620">
      <w:pPr>
        <w:spacing w:after="0"/>
        <w:jc w:val="center"/>
        <w:rPr>
          <w:rFonts w:ascii="Times New Roman" w:hAnsi="Times New Roman"/>
          <w:sz w:val="52"/>
          <w:szCs w:val="52"/>
        </w:rPr>
      </w:pPr>
      <w:r w:rsidRPr="00AE6239">
        <w:rPr>
          <w:rFonts w:ascii="Times New Roman" w:hAnsi="Times New Roman"/>
          <w:sz w:val="52"/>
          <w:szCs w:val="52"/>
        </w:rPr>
        <w:t>ФИО_______</w:t>
      </w:r>
    </w:p>
    <w:p w:rsidR="00CC08D5" w:rsidRPr="00AE6239" w:rsidRDefault="00CC08D5" w:rsidP="00296620">
      <w:pPr>
        <w:spacing w:after="0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на 201</w:t>
      </w:r>
      <w:r>
        <w:rPr>
          <w:rFonts w:ascii="Times New Roman" w:hAnsi="Times New Roman"/>
          <w:sz w:val="52"/>
          <w:szCs w:val="52"/>
          <w:lang w:val="en-US"/>
        </w:rPr>
        <w:t>8</w:t>
      </w:r>
      <w:r>
        <w:rPr>
          <w:rFonts w:ascii="Times New Roman" w:hAnsi="Times New Roman"/>
          <w:sz w:val="52"/>
          <w:szCs w:val="52"/>
        </w:rPr>
        <w:t>-201</w:t>
      </w:r>
      <w:r>
        <w:rPr>
          <w:rFonts w:ascii="Times New Roman" w:hAnsi="Times New Roman"/>
          <w:sz w:val="52"/>
          <w:szCs w:val="52"/>
          <w:lang w:val="en-US"/>
        </w:rPr>
        <w:t xml:space="preserve">9 </w:t>
      </w:r>
      <w:r w:rsidRPr="00AE6239">
        <w:rPr>
          <w:rFonts w:ascii="Times New Roman" w:hAnsi="Times New Roman"/>
          <w:sz w:val="52"/>
          <w:szCs w:val="52"/>
        </w:rPr>
        <w:t>уч.год</w:t>
      </w:r>
    </w:p>
    <w:p w:rsidR="00CC08D5" w:rsidRPr="00AE6239" w:rsidRDefault="00CC08D5" w:rsidP="00296620">
      <w:pPr>
        <w:spacing w:after="0"/>
        <w:jc w:val="center"/>
        <w:rPr>
          <w:rFonts w:ascii="Times New Roman" w:hAnsi="Times New Roman"/>
          <w:sz w:val="52"/>
          <w:szCs w:val="52"/>
        </w:rPr>
      </w:pPr>
    </w:p>
    <w:p w:rsidR="00CC08D5" w:rsidRDefault="00CC08D5" w:rsidP="00296620">
      <w:pPr>
        <w:spacing w:after="0"/>
        <w:jc w:val="center"/>
        <w:rPr>
          <w:rFonts w:ascii="Times New Roman" w:hAnsi="Times New Roman"/>
        </w:rPr>
      </w:pPr>
    </w:p>
    <w:p w:rsidR="00CC08D5" w:rsidRDefault="00CC08D5" w:rsidP="00296620">
      <w:pPr>
        <w:spacing w:after="0"/>
        <w:jc w:val="center"/>
        <w:rPr>
          <w:rFonts w:ascii="Times New Roman" w:hAnsi="Times New Roman"/>
        </w:rPr>
      </w:pPr>
    </w:p>
    <w:p w:rsidR="00CC08D5" w:rsidRDefault="00CC08D5" w:rsidP="00296620">
      <w:pPr>
        <w:spacing w:after="0"/>
        <w:jc w:val="center"/>
        <w:rPr>
          <w:rFonts w:ascii="Times New Roman" w:hAnsi="Times New Roman"/>
        </w:rPr>
      </w:pPr>
    </w:p>
    <w:p w:rsidR="00CC08D5" w:rsidRDefault="00CC08D5" w:rsidP="00296620">
      <w:pPr>
        <w:spacing w:after="0"/>
        <w:jc w:val="center"/>
        <w:rPr>
          <w:rFonts w:ascii="Times New Roman" w:hAnsi="Times New Roman"/>
        </w:rPr>
      </w:pPr>
    </w:p>
    <w:p w:rsidR="00CC08D5" w:rsidRDefault="00CC08D5" w:rsidP="00296620">
      <w:pPr>
        <w:spacing w:after="0"/>
        <w:jc w:val="center"/>
        <w:rPr>
          <w:rFonts w:ascii="Times New Roman" w:hAnsi="Times New Roman"/>
        </w:rPr>
      </w:pPr>
    </w:p>
    <w:p w:rsidR="00CC08D5" w:rsidRDefault="00CC08D5" w:rsidP="00296620">
      <w:pPr>
        <w:spacing w:after="0"/>
        <w:jc w:val="center"/>
        <w:rPr>
          <w:rFonts w:ascii="Times New Roman" w:hAnsi="Times New Roman"/>
        </w:rPr>
      </w:pPr>
    </w:p>
    <w:p w:rsidR="00CC08D5" w:rsidRDefault="00CC08D5" w:rsidP="00296620">
      <w:pPr>
        <w:spacing w:after="0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r>
          <w:rPr>
            <w:rFonts w:ascii="Times New Roman" w:hAnsi="Times New Roman"/>
            <w:sz w:val="24"/>
            <w:szCs w:val="24"/>
            <w:lang w:val="en-US"/>
          </w:rPr>
          <w:t>I</w:t>
        </w:r>
        <w:r w:rsidRPr="00F33CE1">
          <w:rPr>
            <w:rFonts w:ascii="Times New Roman" w:hAnsi="Times New Roman"/>
            <w:sz w:val="24"/>
            <w:szCs w:val="24"/>
          </w:rPr>
          <w:t>.</w:t>
        </w:r>
      </w:smartTag>
      <w:r w:rsidRPr="00F33CE1">
        <w:rPr>
          <w:rFonts w:ascii="Times New Roman" w:hAnsi="Times New Roman"/>
          <w:sz w:val="24"/>
          <w:szCs w:val="24"/>
        </w:rPr>
        <w:t xml:space="preserve"> </w:t>
      </w:r>
      <w:r w:rsidRPr="00296620">
        <w:rPr>
          <w:rFonts w:ascii="Times New Roman" w:hAnsi="Times New Roman"/>
          <w:sz w:val="24"/>
          <w:szCs w:val="24"/>
        </w:rPr>
        <w:t xml:space="preserve">Цели, задачи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</w:p>
    <w:p w:rsidR="00CC08D5" w:rsidRDefault="00CC08D5" w:rsidP="00296620">
      <w:pPr>
        <w:spacing w:after="0"/>
        <w:rPr>
          <w:rFonts w:ascii="Times New Roman" w:hAnsi="Times New Roman"/>
          <w:sz w:val="24"/>
          <w:szCs w:val="24"/>
        </w:rPr>
      </w:pPr>
    </w:p>
    <w:p w:rsidR="00CC08D5" w:rsidRDefault="00CC08D5" w:rsidP="00296620">
      <w:pPr>
        <w:spacing w:after="0"/>
        <w:rPr>
          <w:rFonts w:ascii="Times New Roman" w:hAnsi="Times New Roman"/>
          <w:sz w:val="24"/>
          <w:szCs w:val="24"/>
        </w:rPr>
      </w:pPr>
    </w:p>
    <w:p w:rsidR="00CC08D5" w:rsidRPr="00F33CE1" w:rsidRDefault="00CC08D5" w:rsidP="00296620">
      <w:pPr>
        <w:spacing w:after="0"/>
        <w:rPr>
          <w:rFonts w:ascii="Times New Roman" w:hAnsi="Times New Roman"/>
          <w:sz w:val="24"/>
          <w:szCs w:val="24"/>
        </w:rPr>
      </w:pPr>
    </w:p>
    <w:p w:rsidR="00CC08D5" w:rsidRPr="00296620" w:rsidRDefault="00CC08D5" w:rsidP="0029662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 w:rsidRPr="0029662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6620">
        <w:rPr>
          <w:rFonts w:ascii="Times New Roman" w:hAnsi="Times New Roman"/>
          <w:sz w:val="24"/>
          <w:szCs w:val="24"/>
        </w:rPr>
        <w:t>Цел</w:t>
      </w:r>
      <w:r>
        <w:rPr>
          <w:rFonts w:ascii="Times New Roman" w:hAnsi="Times New Roman"/>
          <w:sz w:val="24"/>
          <w:szCs w:val="24"/>
        </w:rPr>
        <w:t xml:space="preserve">ь </w:t>
      </w:r>
      <w:r w:rsidRPr="00296620">
        <w:rPr>
          <w:rFonts w:ascii="Times New Roman" w:hAnsi="Times New Roman"/>
          <w:sz w:val="24"/>
          <w:szCs w:val="24"/>
        </w:rPr>
        <w:t>задачи</w:t>
      </w:r>
      <w:r>
        <w:rPr>
          <w:rFonts w:ascii="Times New Roman" w:hAnsi="Times New Roman"/>
          <w:sz w:val="24"/>
          <w:szCs w:val="24"/>
        </w:rPr>
        <w:t xml:space="preserve"> деятельности педагога-психолога</w:t>
      </w:r>
    </w:p>
    <w:p w:rsidR="00CC08D5" w:rsidRPr="00296620" w:rsidRDefault="00CC08D5" w:rsidP="00296620">
      <w:pPr>
        <w:spacing w:after="0"/>
        <w:rPr>
          <w:rFonts w:ascii="Times New Roman" w:hAnsi="Times New Roman"/>
        </w:rPr>
      </w:pPr>
    </w:p>
    <w:p w:rsidR="00CC08D5" w:rsidRDefault="00CC08D5" w:rsidP="00296620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5"/>
        <w:gridCol w:w="2204"/>
        <w:gridCol w:w="1783"/>
        <w:gridCol w:w="2119"/>
        <w:gridCol w:w="2551"/>
        <w:gridCol w:w="2268"/>
        <w:gridCol w:w="3196"/>
      </w:tblGrid>
      <w:tr w:rsidR="00CC08D5" w:rsidRPr="003028D0" w:rsidTr="003028D0">
        <w:tc>
          <w:tcPr>
            <w:tcW w:w="11590" w:type="dxa"/>
            <w:gridSpan w:val="6"/>
          </w:tcPr>
          <w:p w:rsidR="00CC08D5" w:rsidRPr="003028D0" w:rsidRDefault="00CC08D5" w:rsidP="003028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8D0">
              <w:rPr>
                <w:rFonts w:ascii="Times New Roman" w:hAnsi="Times New Roman"/>
              </w:rPr>
              <w:t xml:space="preserve">Форма сопровождения                                                </w:t>
            </w:r>
            <w:r w:rsidRPr="003028D0">
              <w:rPr>
                <w:rFonts w:ascii="Times New Roman" w:hAnsi="Times New Roman"/>
                <w:b/>
              </w:rPr>
              <w:t>Диагностика</w:t>
            </w:r>
          </w:p>
        </w:tc>
        <w:tc>
          <w:tcPr>
            <w:tcW w:w="3196" w:type="dxa"/>
          </w:tcPr>
          <w:p w:rsidR="00CC08D5" w:rsidRPr="003028D0" w:rsidRDefault="00CC08D5" w:rsidP="003028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08D5" w:rsidRPr="003028D0" w:rsidTr="003028D0">
        <w:tc>
          <w:tcPr>
            <w:tcW w:w="665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  <w:r w:rsidRPr="003028D0">
              <w:rPr>
                <w:rFonts w:ascii="Times New Roman" w:hAnsi="Times New Roman"/>
              </w:rPr>
              <w:t>№пп</w:t>
            </w:r>
          </w:p>
        </w:tc>
        <w:tc>
          <w:tcPr>
            <w:tcW w:w="2204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  <w:r w:rsidRPr="003028D0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1783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  <w:r w:rsidRPr="003028D0">
              <w:rPr>
                <w:rFonts w:ascii="Times New Roman" w:hAnsi="Times New Roman"/>
              </w:rPr>
              <w:t>Объект/ уровень пс-пед сопров.</w:t>
            </w:r>
          </w:p>
        </w:tc>
        <w:tc>
          <w:tcPr>
            <w:tcW w:w="2119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  <w:r w:rsidRPr="003028D0">
              <w:rPr>
                <w:rFonts w:ascii="Times New Roman" w:hAnsi="Times New Roman"/>
              </w:rPr>
              <w:t>Направление пс-пед сопровождения</w:t>
            </w:r>
          </w:p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  <w:r w:rsidRPr="003028D0">
              <w:rPr>
                <w:rFonts w:ascii="Times New Roman" w:hAnsi="Times New Roman"/>
              </w:rPr>
              <w:t>(по ФГОС)</w:t>
            </w:r>
          </w:p>
        </w:tc>
        <w:tc>
          <w:tcPr>
            <w:tcW w:w="2551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  <w:r w:rsidRPr="003028D0">
              <w:rPr>
                <w:rFonts w:ascii="Times New Roman" w:hAnsi="Times New Roman"/>
              </w:rPr>
              <w:t>Сроки проведения</w:t>
            </w:r>
          </w:p>
        </w:tc>
        <w:tc>
          <w:tcPr>
            <w:tcW w:w="2268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  <w:r w:rsidRPr="003028D0">
              <w:rPr>
                <w:rFonts w:ascii="Times New Roman" w:hAnsi="Times New Roman"/>
              </w:rPr>
              <w:t>Ответственный (с кем взаимодействие)</w:t>
            </w:r>
          </w:p>
        </w:tc>
        <w:tc>
          <w:tcPr>
            <w:tcW w:w="3196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  <w:r w:rsidRPr="003028D0">
              <w:rPr>
                <w:rFonts w:ascii="Times New Roman" w:hAnsi="Times New Roman"/>
              </w:rPr>
              <w:t>выход</w:t>
            </w:r>
          </w:p>
        </w:tc>
      </w:tr>
      <w:tr w:rsidR="00CC08D5" w:rsidRPr="003028D0" w:rsidTr="003028D0">
        <w:tc>
          <w:tcPr>
            <w:tcW w:w="665" w:type="dxa"/>
          </w:tcPr>
          <w:p w:rsidR="00CC08D5" w:rsidRPr="003028D0" w:rsidRDefault="00CC08D5" w:rsidP="00302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28D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04" w:type="dxa"/>
          </w:tcPr>
          <w:p w:rsidR="00CC08D5" w:rsidRPr="003028D0" w:rsidRDefault="00CC08D5" w:rsidP="00302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28D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83" w:type="dxa"/>
          </w:tcPr>
          <w:p w:rsidR="00CC08D5" w:rsidRPr="003028D0" w:rsidRDefault="00CC08D5" w:rsidP="00302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28D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119" w:type="dxa"/>
          </w:tcPr>
          <w:p w:rsidR="00CC08D5" w:rsidRPr="003028D0" w:rsidRDefault="00CC08D5" w:rsidP="00302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28D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551" w:type="dxa"/>
          </w:tcPr>
          <w:p w:rsidR="00CC08D5" w:rsidRPr="003028D0" w:rsidRDefault="00CC08D5" w:rsidP="00302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28D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68" w:type="dxa"/>
          </w:tcPr>
          <w:p w:rsidR="00CC08D5" w:rsidRPr="003028D0" w:rsidRDefault="00CC08D5" w:rsidP="00302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28D0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196" w:type="dxa"/>
          </w:tcPr>
          <w:p w:rsidR="00CC08D5" w:rsidRPr="003028D0" w:rsidRDefault="00CC08D5" w:rsidP="00302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28D0">
              <w:rPr>
                <w:rFonts w:ascii="Times New Roman" w:hAnsi="Times New Roman"/>
                <w:b/>
              </w:rPr>
              <w:t>7</w:t>
            </w:r>
          </w:p>
        </w:tc>
      </w:tr>
      <w:tr w:rsidR="00CC08D5" w:rsidRPr="003028D0" w:rsidTr="003028D0">
        <w:tc>
          <w:tcPr>
            <w:tcW w:w="665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  <w:r w:rsidRPr="003028D0">
              <w:rPr>
                <w:rFonts w:ascii="Times New Roman" w:hAnsi="Times New Roman"/>
              </w:rPr>
              <w:t>1</w:t>
            </w:r>
          </w:p>
        </w:tc>
        <w:tc>
          <w:tcPr>
            <w:tcW w:w="2204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  <w:r w:rsidRPr="003028D0">
              <w:rPr>
                <w:rFonts w:ascii="Times New Roman" w:hAnsi="Times New Roman"/>
              </w:rPr>
              <w:t>Диагностика адаптации обучающихся</w:t>
            </w:r>
          </w:p>
        </w:tc>
        <w:tc>
          <w:tcPr>
            <w:tcW w:w="1783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  <w:r w:rsidRPr="003028D0">
              <w:rPr>
                <w:rFonts w:ascii="Times New Roman" w:hAnsi="Times New Roman"/>
              </w:rPr>
              <w:t>Обучающиеся 1-ых,5-ых кл.</w:t>
            </w:r>
          </w:p>
        </w:tc>
        <w:tc>
          <w:tcPr>
            <w:tcW w:w="2119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  <w:r w:rsidRPr="003028D0">
              <w:rPr>
                <w:rFonts w:ascii="Times New Roman" w:hAnsi="Times New Roman"/>
              </w:rPr>
              <w:t>Октябрь,ноябрь</w:t>
            </w:r>
          </w:p>
        </w:tc>
        <w:tc>
          <w:tcPr>
            <w:tcW w:w="2268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  <w:r w:rsidRPr="003028D0">
              <w:rPr>
                <w:rFonts w:ascii="Times New Roman" w:hAnsi="Times New Roman"/>
              </w:rPr>
              <w:t>Педагог-психолог,кл.рук.</w:t>
            </w:r>
          </w:p>
        </w:tc>
        <w:tc>
          <w:tcPr>
            <w:tcW w:w="3196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  <w:r w:rsidRPr="003028D0">
              <w:rPr>
                <w:rFonts w:ascii="Times New Roman" w:hAnsi="Times New Roman"/>
              </w:rPr>
              <w:t>Аналитическая справка</w:t>
            </w:r>
          </w:p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  <w:r w:rsidRPr="003028D0">
              <w:rPr>
                <w:rFonts w:ascii="Times New Roman" w:hAnsi="Times New Roman"/>
              </w:rPr>
              <w:t>Рекомендации педагогоам,родителям</w:t>
            </w:r>
          </w:p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  <w:r w:rsidRPr="003028D0">
              <w:rPr>
                <w:rFonts w:ascii="Times New Roman" w:hAnsi="Times New Roman"/>
              </w:rPr>
              <w:t>Группа для корекц.работы пед-психолога</w:t>
            </w:r>
          </w:p>
        </w:tc>
      </w:tr>
      <w:tr w:rsidR="00CC08D5" w:rsidRPr="003028D0" w:rsidTr="003028D0">
        <w:tc>
          <w:tcPr>
            <w:tcW w:w="665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4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9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6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08D5" w:rsidRPr="003028D0" w:rsidTr="003028D0">
        <w:tc>
          <w:tcPr>
            <w:tcW w:w="11590" w:type="dxa"/>
            <w:gridSpan w:val="6"/>
          </w:tcPr>
          <w:p w:rsidR="00CC08D5" w:rsidRPr="003028D0" w:rsidRDefault="00CC08D5" w:rsidP="003028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8D0">
              <w:rPr>
                <w:rFonts w:ascii="Times New Roman" w:hAnsi="Times New Roman"/>
              </w:rPr>
              <w:t xml:space="preserve">               </w:t>
            </w:r>
            <w:r w:rsidRPr="003028D0">
              <w:rPr>
                <w:rFonts w:ascii="Times New Roman" w:hAnsi="Times New Roman"/>
                <w:b/>
              </w:rPr>
              <w:t>Психопрофилактика и просвещение</w:t>
            </w:r>
          </w:p>
        </w:tc>
        <w:tc>
          <w:tcPr>
            <w:tcW w:w="3196" w:type="dxa"/>
          </w:tcPr>
          <w:p w:rsidR="00CC08D5" w:rsidRPr="003028D0" w:rsidRDefault="00CC08D5" w:rsidP="003028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08D5" w:rsidRPr="003028D0" w:rsidTr="003028D0">
        <w:tc>
          <w:tcPr>
            <w:tcW w:w="665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4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9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6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08D5" w:rsidRPr="003028D0" w:rsidTr="003028D0">
        <w:tc>
          <w:tcPr>
            <w:tcW w:w="11590" w:type="dxa"/>
            <w:gridSpan w:val="6"/>
          </w:tcPr>
          <w:p w:rsidR="00CC08D5" w:rsidRPr="003028D0" w:rsidRDefault="00CC08D5" w:rsidP="003028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8D0">
              <w:rPr>
                <w:rFonts w:ascii="Times New Roman" w:hAnsi="Times New Roman"/>
              </w:rPr>
              <w:t xml:space="preserve">   </w:t>
            </w:r>
            <w:r w:rsidRPr="003028D0">
              <w:rPr>
                <w:rFonts w:ascii="Times New Roman" w:hAnsi="Times New Roman"/>
                <w:b/>
              </w:rPr>
              <w:t>консультирование</w:t>
            </w:r>
          </w:p>
        </w:tc>
        <w:tc>
          <w:tcPr>
            <w:tcW w:w="3196" w:type="dxa"/>
          </w:tcPr>
          <w:p w:rsidR="00CC08D5" w:rsidRPr="003028D0" w:rsidRDefault="00CC08D5" w:rsidP="003028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08D5" w:rsidRPr="003028D0" w:rsidTr="003028D0">
        <w:tc>
          <w:tcPr>
            <w:tcW w:w="665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4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9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6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08D5" w:rsidRPr="003028D0" w:rsidTr="003028D0">
        <w:tc>
          <w:tcPr>
            <w:tcW w:w="11590" w:type="dxa"/>
            <w:gridSpan w:val="6"/>
          </w:tcPr>
          <w:p w:rsidR="00CC08D5" w:rsidRPr="003028D0" w:rsidRDefault="00CC08D5" w:rsidP="003028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8D0">
              <w:rPr>
                <w:rFonts w:ascii="Times New Roman" w:hAnsi="Times New Roman"/>
              </w:rPr>
              <w:t xml:space="preserve"> </w:t>
            </w:r>
            <w:r w:rsidRPr="003028D0">
              <w:rPr>
                <w:rFonts w:ascii="Times New Roman" w:hAnsi="Times New Roman"/>
                <w:b/>
              </w:rPr>
              <w:t xml:space="preserve">Коррекционная работа </w:t>
            </w:r>
          </w:p>
        </w:tc>
        <w:tc>
          <w:tcPr>
            <w:tcW w:w="3196" w:type="dxa"/>
          </w:tcPr>
          <w:p w:rsidR="00CC08D5" w:rsidRPr="003028D0" w:rsidRDefault="00CC08D5" w:rsidP="003028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08D5" w:rsidRPr="003028D0" w:rsidTr="003028D0">
        <w:tc>
          <w:tcPr>
            <w:tcW w:w="11590" w:type="dxa"/>
            <w:gridSpan w:val="6"/>
          </w:tcPr>
          <w:p w:rsidR="00CC08D5" w:rsidRPr="003028D0" w:rsidRDefault="00CC08D5" w:rsidP="003028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8D0">
              <w:rPr>
                <w:rFonts w:ascii="Times New Roman" w:hAnsi="Times New Roman"/>
                <w:b/>
              </w:rPr>
              <w:t>Развивающая работа</w:t>
            </w:r>
          </w:p>
        </w:tc>
        <w:tc>
          <w:tcPr>
            <w:tcW w:w="3196" w:type="dxa"/>
          </w:tcPr>
          <w:p w:rsidR="00CC08D5" w:rsidRPr="003028D0" w:rsidRDefault="00CC08D5" w:rsidP="003028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08D5" w:rsidRPr="003028D0" w:rsidTr="003028D0">
        <w:tc>
          <w:tcPr>
            <w:tcW w:w="665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4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9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6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08D5" w:rsidRPr="003028D0" w:rsidTr="003028D0">
        <w:tc>
          <w:tcPr>
            <w:tcW w:w="11590" w:type="dxa"/>
            <w:gridSpan w:val="6"/>
          </w:tcPr>
          <w:p w:rsidR="00CC08D5" w:rsidRPr="003028D0" w:rsidRDefault="00CC08D5" w:rsidP="00302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28D0">
              <w:rPr>
                <w:rFonts w:ascii="Times New Roman" w:hAnsi="Times New Roman"/>
                <w:b/>
              </w:rPr>
              <w:t>Организационно-методическая работа</w:t>
            </w:r>
          </w:p>
        </w:tc>
        <w:tc>
          <w:tcPr>
            <w:tcW w:w="3196" w:type="dxa"/>
          </w:tcPr>
          <w:p w:rsidR="00CC08D5" w:rsidRPr="003028D0" w:rsidRDefault="00CC08D5" w:rsidP="00302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C08D5" w:rsidRPr="003028D0" w:rsidTr="003028D0">
        <w:tc>
          <w:tcPr>
            <w:tcW w:w="665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4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19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6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08D5" w:rsidRPr="003028D0" w:rsidTr="003028D0">
        <w:tc>
          <w:tcPr>
            <w:tcW w:w="665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4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19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6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08D5" w:rsidRPr="003028D0" w:rsidTr="003028D0">
        <w:tc>
          <w:tcPr>
            <w:tcW w:w="11590" w:type="dxa"/>
            <w:gridSpan w:val="6"/>
          </w:tcPr>
          <w:p w:rsidR="00CC08D5" w:rsidRPr="003028D0" w:rsidRDefault="00CC08D5" w:rsidP="00302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28D0">
              <w:rPr>
                <w:rFonts w:ascii="Times New Roman" w:hAnsi="Times New Roman"/>
                <w:b/>
              </w:rPr>
              <w:t>Экспертная работа</w:t>
            </w:r>
          </w:p>
        </w:tc>
        <w:tc>
          <w:tcPr>
            <w:tcW w:w="3196" w:type="dxa"/>
          </w:tcPr>
          <w:p w:rsidR="00CC08D5" w:rsidRPr="003028D0" w:rsidRDefault="00CC08D5" w:rsidP="00302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C08D5" w:rsidRPr="003028D0" w:rsidTr="003028D0">
        <w:tc>
          <w:tcPr>
            <w:tcW w:w="665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4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9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6" w:type="dxa"/>
          </w:tcPr>
          <w:p w:rsidR="00CC08D5" w:rsidRPr="003028D0" w:rsidRDefault="00CC08D5" w:rsidP="00302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C08D5" w:rsidRPr="00296620" w:rsidRDefault="00CC08D5" w:rsidP="00296620">
      <w:pPr>
        <w:spacing w:after="0"/>
        <w:rPr>
          <w:rFonts w:ascii="Times New Roman" w:hAnsi="Times New Roman"/>
        </w:rPr>
      </w:pPr>
    </w:p>
    <w:sectPr w:rsidR="00CC08D5" w:rsidRPr="00296620" w:rsidSect="002966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620"/>
    <w:rsid w:val="0002081F"/>
    <w:rsid w:val="002649EA"/>
    <w:rsid w:val="00296620"/>
    <w:rsid w:val="003028D0"/>
    <w:rsid w:val="00355E56"/>
    <w:rsid w:val="00AE6239"/>
    <w:rsid w:val="00C4545A"/>
    <w:rsid w:val="00CA43F8"/>
    <w:rsid w:val="00CC08D5"/>
    <w:rsid w:val="00D17E26"/>
    <w:rsid w:val="00E04F6B"/>
    <w:rsid w:val="00E94741"/>
    <w:rsid w:val="00F16E8A"/>
    <w:rsid w:val="00F33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45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66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238</Words>
  <Characters>1363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ЦППРК</dc:creator>
  <cp:keywords/>
  <dc:description/>
  <cp:lastModifiedBy>user</cp:lastModifiedBy>
  <cp:revision>7</cp:revision>
  <dcterms:created xsi:type="dcterms:W3CDTF">2015-09-03T10:02:00Z</dcterms:created>
  <dcterms:modified xsi:type="dcterms:W3CDTF">2018-09-05T10:08:00Z</dcterms:modified>
</cp:coreProperties>
</file>